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0A" w:rsidRDefault="008170E6" w:rsidP="008170E6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سعادة  /  رئيس مجلس إدارة جمعية الشعبة الخيرية         </w:t>
      </w:r>
      <w:r w:rsidR="00F34F60">
        <w:rPr>
          <w:rFonts w:cs="Traditional Arabic" w:hint="cs"/>
          <w:b/>
          <w:bCs/>
          <w:sz w:val="36"/>
          <w:szCs w:val="36"/>
          <w:rtl/>
        </w:rPr>
        <w:t xml:space="preserve">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حفظه الله ورعاه السلام عليكم ورحمة الله وبركاته                                                          وبعد</w:t>
      </w:r>
    </w:p>
    <w:tbl>
      <w:tblPr>
        <w:tblStyle w:val="a5"/>
        <w:tblpPr w:leftFromText="180" w:rightFromText="180" w:vertAnchor="text" w:horzAnchor="page" w:tblpX="1184" w:tblpY="656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34F60" w:rsidTr="00F34F60">
        <w:trPr>
          <w:trHeight w:val="567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80" w:type="dxa"/>
            <w:vAlign w:val="center"/>
          </w:tcPr>
          <w:p w:rsidR="00F34F60" w:rsidRDefault="00F34F60" w:rsidP="00F34F60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756CB5" w:rsidRDefault="00FF7A58" w:rsidP="001D50D8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أتقدم لسعادتكم بخطابي هذا أنا </w:t>
      </w:r>
      <w:r w:rsidR="001D50D8">
        <w:rPr>
          <w:rFonts w:cs="Traditional Arabic" w:hint="cs"/>
          <w:b/>
          <w:bCs/>
          <w:sz w:val="36"/>
          <w:szCs w:val="36"/>
          <w:rtl/>
        </w:rPr>
        <w:t>المواطن</w:t>
      </w:r>
      <w:r w:rsidR="001B312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56CB5">
        <w:rPr>
          <w:rFonts w:cs="Traditional Arabic" w:hint="cs"/>
          <w:b/>
          <w:bCs/>
          <w:sz w:val="36"/>
          <w:szCs w:val="36"/>
          <w:rtl/>
        </w:rPr>
        <w:t>...</w:t>
      </w:r>
      <w:r w:rsidR="00F34F60">
        <w:rPr>
          <w:rFonts w:cs="Traditional Arabic" w:hint="cs"/>
          <w:b/>
          <w:bCs/>
          <w:sz w:val="36"/>
          <w:szCs w:val="36"/>
          <w:rtl/>
        </w:rPr>
        <w:t>..............................</w:t>
      </w:r>
      <w:r w:rsidR="00756CB5">
        <w:rPr>
          <w:rFonts w:cs="Traditional Arabic" w:hint="cs"/>
          <w:b/>
          <w:bCs/>
          <w:sz w:val="36"/>
          <w:szCs w:val="36"/>
          <w:rtl/>
        </w:rPr>
        <w:t>........</w:t>
      </w:r>
      <w:r w:rsidR="001B3121">
        <w:rPr>
          <w:rFonts w:cs="Traditional Arabic" w:hint="cs"/>
          <w:b/>
          <w:bCs/>
          <w:sz w:val="36"/>
          <w:szCs w:val="36"/>
          <w:rtl/>
        </w:rPr>
        <w:t>.............</w:t>
      </w:r>
      <w:r w:rsidR="00AA2E53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1D50D8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1B3121">
        <w:rPr>
          <w:rFonts w:cs="Traditional Arabic" w:hint="cs"/>
          <w:b/>
          <w:bCs/>
          <w:sz w:val="36"/>
          <w:szCs w:val="36"/>
          <w:rtl/>
        </w:rPr>
        <w:t>بموجب</w:t>
      </w:r>
      <w:r w:rsidR="00AA2E53">
        <w:rPr>
          <w:rFonts w:cs="Traditional Arabic" w:hint="cs"/>
          <w:b/>
          <w:bCs/>
          <w:sz w:val="36"/>
          <w:szCs w:val="36"/>
          <w:rtl/>
        </w:rPr>
        <w:t xml:space="preserve"> السجل المدني</w:t>
      </w:r>
      <w:r w:rsidR="001B3121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C545D">
        <w:rPr>
          <w:rFonts w:cs="Traditional Arabic" w:hint="cs"/>
          <w:b/>
          <w:bCs/>
          <w:sz w:val="36"/>
          <w:szCs w:val="36"/>
          <w:rtl/>
        </w:rPr>
        <w:t>رقم</w:t>
      </w:r>
    </w:p>
    <w:p w:rsidR="009C545D" w:rsidRDefault="001B3121" w:rsidP="00F34F60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والذي أطلب فيه </w:t>
      </w:r>
      <w:r w:rsidR="009C545D">
        <w:rPr>
          <w:rFonts w:cs="Traditional Arabic" w:hint="cs"/>
          <w:b/>
          <w:bCs/>
          <w:sz w:val="36"/>
          <w:szCs w:val="36"/>
          <w:rtl/>
        </w:rPr>
        <w:t xml:space="preserve">من الله العلي القدير ثم من سعادتكم </w:t>
      </w:r>
      <w:r w:rsidR="00F34F60">
        <w:rPr>
          <w:rFonts w:cs="Traditional Arabic" w:hint="cs"/>
          <w:b/>
          <w:bCs/>
          <w:sz w:val="36"/>
          <w:szCs w:val="36"/>
          <w:rtl/>
        </w:rPr>
        <w:t xml:space="preserve">قبولي كعضو عامل </w:t>
      </w:r>
      <w:r w:rsidR="00FF7A58">
        <w:rPr>
          <w:rFonts w:cs="Traditional Arabic" w:hint="cs"/>
          <w:b/>
          <w:bCs/>
          <w:sz w:val="36"/>
          <w:szCs w:val="36"/>
          <w:rtl/>
        </w:rPr>
        <w:t>بجمعيتكم المباركة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F7A5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56CB5">
        <w:rPr>
          <w:rFonts w:cs="Traditional Arabic" w:hint="cs"/>
          <w:b/>
          <w:bCs/>
          <w:sz w:val="36"/>
          <w:szCs w:val="36"/>
          <w:rtl/>
        </w:rPr>
        <w:t>فأرجو من الله ا</w:t>
      </w:r>
      <w:r>
        <w:rPr>
          <w:rFonts w:cs="Traditional Arabic" w:hint="cs"/>
          <w:b/>
          <w:bCs/>
          <w:sz w:val="36"/>
          <w:szCs w:val="36"/>
          <w:rtl/>
        </w:rPr>
        <w:t>لعلي القدير ثم من سعادتكم قبول طلبي</w:t>
      </w:r>
    </w:p>
    <w:p w:rsidR="00FF7A58" w:rsidRDefault="00756CB5" w:rsidP="001B3121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متمنياً لسعادتكم موفور الصحة والتقدم والإزدهار</w:t>
      </w:r>
      <w:r w:rsidR="00AA2E53">
        <w:rPr>
          <w:rFonts w:cs="Traditional Arabic" w:hint="cs"/>
          <w:b/>
          <w:bCs/>
          <w:sz w:val="36"/>
          <w:szCs w:val="36"/>
          <w:rtl/>
        </w:rPr>
        <w:t xml:space="preserve"> ودمتم في حفظ الله ورعاية</w:t>
      </w:r>
    </w:p>
    <w:p w:rsidR="00756CB5" w:rsidRPr="008170E6" w:rsidRDefault="00756CB5" w:rsidP="00FF7A5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وتقبلوا مني أعذب التحيات وكل الثناء ووافر الشكر وعظيم التقدير وجل الاحترام وفائق الامتنان</w:t>
      </w:r>
    </w:p>
    <w:sectPr w:rsidR="00756CB5" w:rsidRPr="008170E6" w:rsidSect="00485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4" w:right="851" w:bottom="1418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C1" w:rsidRDefault="004838C1" w:rsidP="003D4CFC">
      <w:pPr>
        <w:spacing w:after="0" w:line="240" w:lineRule="auto"/>
      </w:pPr>
      <w:r>
        <w:separator/>
      </w:r>
    </w:p>
  </w:endnote>
  <w:endnote w:type="continuationSeparator" w:id="0">
    <w:p w:rsidR="004838C1" w:rsidRDefault="004838C1" w:rsidP="003D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D8" w:rsidRDefault="001D50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17B" w:rsidRPr="00B45B48" w:rsidRDefault="001D50D8" w:rsidP="002D217B">
    <w:pPr>
      <w:pStyle w:val="a4"/>
      <w:rPr>
        <w:b/>
        <w:bCs/>
        <w:rtl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52705</wp:posOffset>
              </wp:positionV>
              <wp:extent cx="5715000" cy="0"/>
              <wp:effectExtent l="76200" t="81280" r="76200" b="8064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33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02385B" id="Line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" strokecolor="#333" strokeweight="2.5pt">
              <v:stroke startarrow="diamond" endarrow="diamond"/>
            </v:line>
          </w:pict>
        </mc:Fallback>
      </mc:AlternateContent>
    </w:r>
  </w:p>
  <w:p w:rsidR="002D217B" w:rsidRPr="00EA6271" w:rsidRDefault="002D217B" w:rsidP="002D217B">
    <w:pPr>
      <w:pStyle w:val="a4"/>
      <w:jc w:val="center"/>
      <w:rPr>
        <w:rFonts w:cs="Traditional Arabic"/>
        <w:b/>
        <w:bCs/>
        <w:color w:val="C00000"/>
        <w:sz w:val="24"/>
        <w:szCs w:val="24"/>
      </w:rPr>
    </w:pPr>
    <w:r w:rsidRPr="00EA6271">
      <w:rPr>
        <w:rFonts w:cs="Traditional Arabic" w:hint="cs"/>
        <w:b/>
        <w:bCs/>
        <w:color w:val="C00000"/>
        <w:sz w:val="24"/>
        <w:szCs w:val="24"/>
        <w:rtl/>
      </w:rPr>
      <w:t>تلفون : 0</w:t>
    </w:r>
    <w:r w:rsidR="00433D06">
      <w:rPr>
        <w:rFonts w:cs="Traditional Arabic" w:hint="cs"/>
        <w:b/>
        <w:bCs/>
        <w:color w:val="C00000"/>
        <w:sz w:val="24"/>
        <w:szCs w:val="24"/>
        <w:rtl/>
      </w:rPr>
      <w:t>1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35315915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فاكس : 0</w:t>
    </w:r>
    <w:r w:rsidR="00433D06">
      <w:rPr>
        <w:rFonts w:cs="Traditional Arabic" w:hint="cs"/>
        <w:b/>
        <w:bCs/>
        <w:color w:val="C00000"/>
        <w:sz w:val="24"/>
        <w:szCs w:val="24"/>
        <w:rtl/>
      </w:rPr>
      <w:t>1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35301701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ص.ب : 30201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الرمز البريدي 31982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الشعبة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الشارع العام </w:t>
    </w:r>
    <w:r w:rsidRPr="00EA6271">
      <w:rPr>
        <w:rFonts w:cs="Traditional Arabic"/>
        <w:b/>
        <w:bCs/>
        <w:color w:val="C00000"/>
        <w:sz w:val="24"/>
        <w:szCs w:val="24"/>
        <w:rtl/>
      </w:rPr>
      <w:t>–</w:t>
    </w:r>
    <w:r w:rsidRPr="00EA6271">
      <w:rPr>
        <w:rFonts w:cs="Traditional Arabic" w:hint="cs"/>
        <w:b/>
        <w:bCs/>
        <w:color w:val="C00000"/>
        <w:sz w:val="24"/>
        <w:szCs w:val="24"/>
        <w:rtl/>
      </w:rPr>
      <w:t xml:space="preserve"> بجوار الخزان</w:t>
    </w:r>
  </w:p>
  <w:p w:rsidR="002D217B" w:rsidRPr="002D217B" w:rsidRDefault="002D21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D8" w:rsidRDefault="001D50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C1" w:rsidRDefault="004838C1" w:rsidP="003D4CFC">
      <w:pPr>
        <w:spacing w:after="0" w:line="240" w:lineRule="auto"/>
      </w:pPr>
      <w:r>
        <w:separator/>
      </w:r>
    </w:p>
  </w:footnote>
  <w:footnote w:type="continuationSeparator" w:id="0">
    <w:p w:rsidR="004838C1" w:rsidRDefault="004838C1" w:rsidP="003D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D8" w:rsidRDefault="001D50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bidiVisual/>
      <w:tblW w:w="11057" w:type="dxa"/>
      <w:jc w:val="center"/>
      <w:tblBorders>
        <w:top w:val="none" w:sz="0" w:space="0" w:color="auto"/>
        <w:left w:val="none" w:sz="0" w:space="0" w:color="auto"/>
        <w:bottom w:val="threeDEmboss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2835"/>
      <w:gridCol w:w="3970"/>
    </w:tblGrid>
    <w:tr w:rsidR="003D4CFC" w:rsidRPr="003D4CFC" w:rsidTr="002D217B">
      <w:trPr>
        <w:trHeight w:val="525"/>
        <w:jc w:val="center"/>
      </w:trPr>
      <w:tc>
        <w:tcPr>
          <w:tcW w:w="4252" w:type="dxa"/>
          <w:vAlign w:val="center"/>
        </w:tcPr>
        <w:p w:rsidR="003D4CFC" w:rsidRPr="008D507F" w:rsidRDefault="003D4CFC" w:rsidP="008170E6">
          <w:pPr>
            <w:pStyle w:val="a3"/>
            <w:jc w:val="center"/>
            <w:rPr>
              <w:rFonts w:cs="Traditional Arabic"/>
              <w:b/>
              <w:bCs/>
              <w:color w:val="0F243E" w:themeColor="text2" w:themeShade="80"/>
              <w:sz w:val="32"/>
              <w:szCs w:val="32"/>
              <w:rtl/>
            </w:rPr>
          </w:pPr>
          <w:r w:rsidRPr="008D507F">
            <w:rPr>
              <w:rFonts w:cs="Traditional Arabic" w:hint="cs"/>
              <w:b/>
              <w:bCs/>
              <w:color w:val="0F243E" w:themeColor="text2" w:themeShade="80"/>
              <w:sz w:val="32"/>
              <w:szCs w:val="32"/>
              <w:rtl/>
            </w:rPr>
            <w:t>المملكة العربية السعودية</w:t>
          </w:r>
        </w:p>
      </w:tc>
      <w:tc>
        <w:tcPr>
          <w:tcW w:w="2835" w:type="dxa"/>
          <w:vMerge w:val="restart"/>
          <w:vAlign w:val="center"/>
        </w:tcPr>
        <w:p w:rsidR="003D4CFC" w:rsidRPr="003D4CFC" w:rsidRDefault="003D4CFC" w:rsidP="003D4CFC">
          <w:pPr>
            <w:pStyle w:val="a3"/>
            <w:jc w:val="center"/>
            <w:rPr>
              <w:rFonts w:cs="Traditional Arabic"/>
              <w:rtl/>
            </w:rPr>
          </w:pPr>
          <w:r>
            <w:rPr>
              <w:rFonts w:cs="Traditional Arabic"/>
              <w:noProof/>
              <w:rtl/>
            </w:rPr>
            <w:drawing>
              <wp:inline distT="0" distB="0" distL="0" distR="0">
                <wp:extent cx="1377537" cy="1351571"/>
                <wp:effectExtent l="19050" t="0" r="0" b="0"/>
                <wp:docPr id="1" name="صورة 0" descr="جمعية الشعب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جمعية الشعبة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475" cy="1356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Align w:val="center"/>
        </w:tcPr>
        <w:p w:rsidR="00DD0446" w:rsidRPr="008D507F" w:rsidRDefault="008D507F" w:rsidP="008D507F">
          <w:pPr>
            <w:pStyle w:val="a3"/>
            <w:jc w:val="both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</w:t>
          </w:r>
          <w:r w:rsidRPr="008D507F">
            <w:rPr>
              <w:rFonts w:cs="Traditional Arabic" w:hint="cs"/>
              <w:b/>
              <w:bCs/>
              <w:sz w:val="32"/>
              <w:szCs w:val="32"/>
              <w:rtl/>
            </w:rPr>
            <w:t>الرقم :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    </w:t>
          </w:r>
          <w:r w:rsidR="008170E6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بدون</w:t>
          </w:r>
        </w:p>
      </w:tc>
    </w:tr>
    <w:tr w:rsidR="003D4CFC" w:rsidRPr="003D4CFC" w:rsidTr="008D507F">
      <w:trPr>
        <w:trHeight w:val="604"/>
        <w:jc w:val="center"/>
      </w:trPr>
      <w:tc>
        <w:tcPr>
          <w:tcW w:w="4252" w:type="dxa"/>
          <w:vAlign w:val="center"/>
        </w:tcPr>
        <w:p w:rsidR="003D4CFC" w:rsidRPr="008D507F" w:rsidRDefault="003D4CFC" w:rsidP="003D4CFC">
          <w:pPr>
            <w:pStyle w:val="a3"/>
            <w:jc w:val="center"/>
            <w:rPr>
              <w:rFonts w:cs="Traditional Arabic"/>
              <w:b/>
              <w:bCs/>
              <w:color w:val="0F243E" w:themeColor="text2" w:themeShade="80"/>
              <w:sz w:val="32"/>
              <w:szCs w:val="32"/>
              <w:rtl/>
            </w:rPr>
          </w:pPr>
          <w:r w:rsidRPr="008D507F">
            <w:rPr>
              <w:rFonts w:cs="Traditional Arabic" w:hint="cs"/>
              <w:b/>
              <w:bCs/>
              <w:color w:val="0F243E" w:themeColor="text2" w:themeShade="80"/>
              <w:sz w:val="32"/>
              <w:szCs w:val="32"/>
              <w:rtl/>
            </w:rPr>
            <w:t>محافظة الأحساء</w:t>
          </w:r>
        </w:p>
      </w:tc>
      <w:tc>
        <w:tcPr>
          <w:tcW w:w="2835" w:type="dxa"/>
          <w:vMerge/>
          <w:vAlign w:val="center"/>
        </w:tcPr>
        <w:p w:rsidR="003D4CFC" w:rsidRPr="003D4CFC" w:rsidRDefault="003D4CFC" w:rsidP="003D4CFC">
          <w:pPr>
            <w:pStyle w:val="a3"/>
            <w:jc w:val="center"/>
            <w:rPr>
              <w:rFonts w:cs="Traditional Arabic"/>
              <w:rtl/>
            </w:rPr>
          </w:pPr>
        </w:p>
      </w:tc>
      <w:tc>
        <w:tcPr>
          <w:tcW w:w="3970" w:type="dxa"/>
          <w:vAlign w:val="center"/>
        </w:tcPr>
        <w:p w:rsidR="003D4CFC" w:rsidRPr="008D507F" w:rsidRDefault="008D507F" w:rsidP="001D50D8">
          <w:pPr>
            <w:pStyle w:val="a3"/>
            <w:jc w:val="both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</w:t>
          </w:r>
          <w:r w:rsidRPr="008D507F">
            <w:rPr>
              <w:rFonts w:cs="Traditional Arabic" w:hint="cs"/>
              <w:b/>
              <w:bCs/>
              <w:sz w:val="32"/>
              <w:szCs w:val="32"/>
              <w:rtl/>
            </w:rPr>
            <w:t>التاريخ :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</w:t>
          </w:r>
          <w:r w:rsidR="008170E6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 w:rsidR="001D50D8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>/</w:t>
          </w:r>
          <w:r w:rsidR="001D50D8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   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>/</w:t>
          </w:r>
          <w:r w:rsidR="001D50D8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     </w:t>
          </w:r>
          <w:bookmarkStart w:id="0" w:name="_GoBack"/>
          <w:bookmarkEnd w:id="0"/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هــ</w:t>
          </w:r>
        </w:p>
      </w:tc>
    </w:tr>
    <w:tr w:rsidR="003D4CFC" w:rsidRPr="003D4CFC" w:rsidTr="001B3121">
      <w:trPr>
        <w:trHeight w:val="525"/>
        <w:jc w:val="center"/>
      </w:trPr>
      <w:tc>
        <w:tcPr>
          <w:tcW w:w="4252" w:type="dxa"/>
          <w:vAlign w:val="center"/>
        </w:tcPr>
        <w:p w:rsidR="003D4CFC" w:rsidRPr="008D507F" w:rsidRDefault="003D4CFC" w:rsidP="003D4CFC">
          <w:pPr>
            <w:pStyle w:val="a3"/>
            <w:jc w:val="center"/>
            <w:rPr>
              <w:rFonts w:cs="Traditional Arabic"/>
              <w:b/>
              <w:bCs/>
              <w:color w:val="0F243E" w:themeColor="text2" w:themeShade="80"/>
              <w:sz w:val="32"/>
              <w:szCs w:val="32"/>
              <w:rtl/>
            </w:rPr>
          </w:pPr>
          <w:r w:rsidRPr="008D507F">
            <w:rPr>
              <w:rFonts w:cs="Traditional Arabic" w:hint="cs"/>
              <w:b/>
              <w:bCs/>
              <w:color w:val="0F243E" w:themeColor="text2" w:themeShade="80"/>
              <w:sz w:val="32"/>
              <w:szCs w:val="32"/>
              <w:rtl/>
            </w:rPr>
            <w:t>جمعية الشعبة الخيرية للخدمات الاجتماعية</w:t>
          </w:r>
        </w:p>
      </w:tc>
      <w:tc>
        <w:tcPr>
          <w:tcW w:w="2835" w:type="dxa"/>
          <w:vMerge/>
          <w:vAlign w:val="center"/>
        </w:tcPr>
        <w:p w:rsidR="003D4CFC" w:rsidRPr="003D4CFC" w:rsidRDefault="003D4CFC" w:rsidP="003D4CFC">
          <w:pPr>
            <w:pStyle w:val="a3"/>
            <w:jc w:val="center"/>
            <w:rPr>
              <w:rFonts w:cs="Traditional Arabic"/>
              <w:rtl/>
            </w:rPr>
          </w:pPr>
        </w:p>
      </w:tc>
      <w:tc>
        <w:tcPr>
          <w:tcW w:w="3970" w:type="dxa"/>
          <w:vAlign w:val="center"/>
        </w:tcPr>
        <w:p w:rsidR="003D4CFC" w:rsidRPr="008D507F" w:rsidRDefault="008D507F" w:rsidP="001D50D8">
          <w:pPr>
            <w:pStyle w:val="a3"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 w:rsidRPr="008D507F">
            <w:rPr>
              <w:rFonts w:cs="Traditional Arabic" w:hint="cs"/>
              <w:b/>
              <w:bCs/>
              <w:sz w:val="32"/>
              <w:szCs w:val="32"/>
              <w:rtl/>
            </w:rPr>
            <w:t>الموضوع :</w:t>
          </w:r>
          <w:r w:rsidR="001B3121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 w:rsidR="001D50D8">
            <w:rPr>
              <w:rFonts w:cs="Traditional Arabic" w:hint="cs"/>
              <w:b/>
              <w:bCs/>
              <w:sz w:val="32"/>
              <w:szCs w:val="32"/>
              <w:rtl/>
            </w:rPr>
            <w:t>طلب عضوية</w:t>
          </w:r>
        </w:p>
      </w:tc>
    </w:tr>
    <w:tr w:rsidR="003D4CFC" w:rsidRPr="003D4CFC" w:rsidTr="002D217B">
      <w:trPr>
        <w:trHeight w:val="526"/>
        <w:jc w:val="center"/>
      </w:trPr>
      <w:tc>
        <w:tcPr>
          <w:tcW w:w="4252" w:type="dxa"/>
          <w:vAlign w:val="center"/>
        </w:tcPr>
        <w:p w:rsidR="003D4CFC" w:rsidRPr="008D507F" w:rsidRDefault="003D4CFC" w:rsidP="003D4CFC">
          <w:pPr>
            <w:pStyle w:val="a3"/>
            <w:jc w:val="center"/>
            <w:rPr>
              <w:rFonts w:cs="Traditional Arabic"/>
              <w:b/>
              <w:bCs/>
              <w:color w:val="0F243E" w:themeColor="text2" w:themeShade="80"/>
              <w:sz w:val="32"/>
              <w:szCs w:val="32"/>
              <w:rtl/>
            </w:rPr>
          </w:pPr>
          <w:r w:rsidRPr="008D507F">
            <w:rPr>
              <w:rFonts w:cs="Traditional Arabic" w:hint="cs"/>
              <w:b/>
              <w:bCs/>
              <w:color w:val="0F243E" w:themeColor="text2" w:themeShade="80"/>
              <w:sz w:val="32"/>
              <w:szCs w:val="32"/>
              <w:rtl/>
            </w:rPr>
            <w:t>مسجلة بوزارة الشؤون الاجتماعية برقم 454</w:t>
          </w:r>
        </w:p>
      </w:tc>
      <w:tc>
        <w:tcPr>
          <w:tcW w:w="2835" w:type="dxa"/>
          <w:vMerge/>
          <w:vAlign w:val="center"/>
        </w:tcPr>
        <w:p w:rsidR="003D4CFC" w:rsidRPr="003D4CFC" w:rsidRDefault="003D4CFC" w:rsidP="003D4CFC">
          <w:pPr>
            <w:pStyle w:val="a3"/>
            <w:jc w:val="center"/>
            <w:rPr>
              <w:rFonts w:cs="Traditional Arabic"/>
              <w:rtl/>
            </w:rPr>
          </w:pPr>
        </w:p>
      </w:tc>
      <w:tc>
        <w:tcPr>
          <w:tcW w:w="3970" w:type="dxa"/>
          <w:vAlign w:val="center"/>
        </w:tcPr>
        <w:p w:rsidR="003D4CFC" w:rsidRPr="008D507F" w:rsidRDefault="008170E6" w:rsidP="008D507F">
          <w:pPr>
            <w:pStyle w:val="a3"/>
            <w:jc w:val="both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 w:rsidR="008D507F">
            <w:rPr>
              <w:rFonts w:cs="Traditional Arabic" w:hint="cs"/>
              <w:b/>
              <w:bCs/>
              <w:sz w:val="32"/>
              <w:szCs w:val="32"/>
              <w:rtl/>
            </w:rPr>
            <w:t>المشفوعات</w:t>
          </w:r>
          <w:r w:rsidR="008D507F" w:rsidRPr="008D507F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:</w:t>
          </w:r>
          <w:r w:rsidR="008D507F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      </w:t>
          </w: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</w:t>
          </w:r>
          <w:r w:rsidR="008D507F"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 بدون</w:t>
          </w:r>
        </w:p>
      </w:tc>
    </w:tr>
  </w:tbl>
  <w:p w:rsidR="003D4CFC" w:rsidRDefault="003D4CFC">
    <w:pPr>
      <w:pStyle w:val="a3"/>
      <w:rPr>
        <w:rtl/>
      </w:rPr>
    </w:pPr>
  </w:p>
  <w:p w:rsidR="002C34EB" w:rsidRDefault="002C34EB">
    <w:pPr>
      <w:pStyle w:val="a3"/>
      <w:rPr>
        <w:rtl/>
      </w:rPr>
    </w:pPr>
  </w:p>
  <w:p w:rsidR="00433D06" w:rsidRDefault="00433D06">
    <w:pPr>
      <w:pStyle w:val="a3"/>
      <w:rPr>
        <w:rtl/>
      </w:rPr>
    </w:pPr>
  </w:p>
  <w:p w:rsidR="00433D06" w:rsidRDefault="00433D06">
    <w:pPr>
      <w:pStyle w:val="a3"/>
      <w:rPr>
        <w:rtl/>
      </w:rPr>
    </w:pPr>
  </w:p>
  <w:p w:rsidR="00E539DB" w:rsidRDefault="00E539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D8" w:rsidRDefault="001D50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14C04"/>
    <w:multiLevelType w:val="hybridMultilevel"/>
    <w:tmpl w:val="21AAB86C"/>
    <w:lvl w:ilvl="0" w:tplc="1FFC81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4FB5"/>
    <w:multiLevelType w:val="hybridMultilevel"/>
    <w:tmpl w:val="AB74F6F6"/>
    <w:lvl w:ilvl="0" w:tplc="C84490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9C"/>
    <w:rsid w:val="0001482E"/>
    <w:rsid w:val="00063B84"/>
    <w:rsid w:val="00091C1D"/>
    <w:rsid w:val="0009233A"/>
    <w:rsid w:val="000B5540"/>
    <w:rsid w:val="000E3DFE"/>
    <w:rsid w:val="000F01A4"/>
    <w:rsid w:val="00101A00"/>
    <w:rsid w:val="001239CE"/>
    <w:rsid w:val="00146BA4"/>
    <w:rsid w:val="00157AA9"/>
    <w:rsid w:val="00182EE8"/>
    <w:rsid w:val="001922F8"/>
    <w:rsid w:val="001A7600"/>
    <w:rsid w:val="001B3121"/>
    <w:rsid w:val="001B693F"/>
    <w:rsid w:val="001C2AB2"/>
    <w:rsid w:val="001D50D8"/>
    <w:rsid w:val="001E4753"/>
    <w:rsid w:val="002005B5"/>
    <w:rsid w:val="00204F6C"/>
    <w:rsid w:val="00210A68"/>
    <w:rsid w:val="0021694F"/>
    <w:rsid w:val="00224470"/>
    <w:rsid w:val="00245853"/>
    <w:rsid w:val="002530E6"/>
    <w:rsid w:val="002643B5"/>
    <w:rsid w:val="00267AAC"/>
    <w:rsid w:val="0029521E"/>
    <w:rsid w:val="002C34EB"/>
    <w:rsid w:val="002C4F69"/>
    <w:rsid w:val="002C52A2"/>
    <w:rsid w:val="002D217B"/>
    <w:rsid w:val="002F69DC"/>
    <w:rsid w:val="003013B0"/>
    <w:rsid w:val="003045AF"/>
    <w:rsid w:val="003262C5"/>
    <w:rsid w:val="00331D71"/>
    <w:rsid w:val="003402CA"/>
    <w:rsid w:val="00367721"/>
    <w:rsid w:val="003D4CFC"/>
    <w:rsid w:val="003E3A76"/>
    <w:rsid w:val="004138D6"/>
    <w:rsid w:val="0041556C"/>
    <w:rsid w:val="00415CB4"/>
    <w:rsid w:val="00427CE8"/>
    <w:rsid w:val="0043391D"/>
    <w:rsid w:val="00433D06"/>
    <w:rsid w:val="00435BE7"/>
    <w:rsid w:val="004426EA"/>
    <w:rsid w:val="00453E32"/>
    <w:rsid w:val="004838C1"/>
    <w:rsid w:val="00483E03"/>
    <w:rsid w:val="00485339"/>
    <w:rsid w:val="00487BB3"/>
    <w:rsid w:val="004A7D6F"/>
    <w:rsid w:val="004B72E5"/>
    <w:rsid w:val="004D0A97"/>
    <w:rsid w:val="004F652A"/>
    <w:rsid w:val="004F678D"/>
    <w:rsid w:val="00554A44"/>
    <w:rsid w:val="0057358E"/>
    <w:rsid w:val="00573FE3"/>
    <w:rsid w:val="005A720A"/>
    <w:rsid w:val="005B5128"/>
    <w:rsid w:val="005E589E"/>
    <w:rsid w:val="00611458"/>
    <w:rsid w:val="00622ED1"/>
    <w:rsid w:val="00643B02"/>
    <w:rsid w:val="00657CAC"/>
    <w:rsid w:val="00681A3C"/>
    <w:rsid w:val="006945BD"/>
    <w:rsid w:val="006B5267"/>
    <w:rsid w:val="006B7EAB"/>
    <w:rsid w:val="006C05C9"/>
    <w:rsid w:val="006C3513"/>
    <w:rsid w:val="006C67B6"/>
    <w:rsid w:val="006D213F"/>
    <w:rsid w:val="00707E06"/>
    <w:rsid w:val="00714FEA"/>
    <w:rsid w:val="007172DD"/>
    <w:rsid w:val="00720F2F"/>
    <w:rsid w:val="00721043"/>
    <w:rsid w:val="007529FD"/>
    <w:rsid w:val="0075457B"/>
    <w:rsid w:val="00756CB5"/>
    <w:rsid w:val="00760EE8"/>
    <w:rsid w:val="007631F0"/>
    <w:rsid w:val="007B2786"/>
    <w:rsid w:val="007D6BD0"/>
    <w:rsid w:val="008170E6"/>
    <w:rsid w:val="0082235A"/>
    <w:rsid w:val="0084187E"/>
    <w:rsid w:val="008751C2"/>
    <w:rsid w:val="00880181"/>
    <w:rsid w:val="00881B47"/>
    <w:rsid w:val="00891433"/>
    <w:rsid w:val="00892C8B"/>
    <w:rsid w:val="008A5D9D"/>
    <w:rsid w:val="008C3E21"/>
    <w:rsid w:val="008D507F"/>
    <w:rsid w:val="008D6F5E"/>
    <w:rsid w:val="008F04BF"/>
    <w:rsid w:val="00967B51"/>
    <w:rsid w:val="009773B6"/>
    <w:rsid w:val="00993707"/>
    <w:rsid w:val="009B71EE"/>
    <w:rsid w:val="009C545D"/>
    <w:rsid w:val="009E696F"/>
    <w:rsid w:val="00A254EB"/>
    <w:rsid w:val="00A403FC"/>
    <w:rsid w:val="00A41BD2"/>
    <w:rsid w:val="00A46176"/>
    <w:rsid w:val="00AA2E53"/>
    <w:rsid w:val="00AB76CF"/>
    <w:rsid w:val="00AE10F9"/>
    <w:rsid w:val="00B11EC2"/>
    <w:rsid w:val="00B220FE"/>
    <w:rsid w:val="00B270DB"/>
    <w:rsid w:val="00B33F9D"/>
    <w:rsid w:val="00B621BC"/>
    <w:rsid w:val="00B775CE"/>
    <w:rsid w:val="00BA17E8"/>
    <w:rsid w:val="00BA33ED"/>
    <w:rsid w:val="00BB4868"/>
    <w:rsid w:val="00BD20C3"/>
    <w:rsid w:val="00BD5D12"/>
    <w:rsid w:val="00BE722B"/>
    <w:rsid w:val="00BF614A"/>
    <w:rsid w:val="00C074AF"/>
    <w:rsid w:val="00C11E95"/>
    <w:rsid w:val="00C14DBE"/>
    <w:rsid w:val="00C34650"/>
    <w:rsid w:val="00C7195B"/>
    <w:rsid w:val="00C72B21"/>
    <w:rsid w:val="00C74E3E"/>
    <w:rsid w:val="00C939AA"/>
    <w:rsid w:val="00CA2645"/>
    <w:rsid w:val="00CA5E08"/>
    <w:rsid w:val="00CB5061"/>
    <w:rsid w:val="00CC7D15"/>
    <w:rsid w:val="00CD2FAE"/>
    <w:rsid w:val="00D07473"/>
    <w:rsid w:val="00D27408"/>
    <w:rsid w:val="00D3319C"/>
    <w:rsid w:val="00D5213E"/>
    <w:rsid w:val="00D6144E"/>
    <w:rsid w:val="00D63DA3"/>
    <w:rsid w:val="00D8069F"/>
    <w:rsid w:val="00D86173"/>
    <w:rsid w:val="00D934BE"/>
    <w:rsid w:val="00D93D86"/>
    <w:rsid w:val="00DA08A3"/>
    <w:rsid w:val="00DB6A07"/>
    <w:rsid w:val="00DD0446"/>
    <w:rsid w:val="00DD3E4F"/>
    <w:rsid w:val="00E21FAA"/>
    <w:rsid w:val="00E539DB"/>
    <w:rsid w:val="00E5584B"/>
    <w:rsid w:val="00E650BA"/>
    <w:rsid w:val="00E85C2F"/>
    <w:rsid w:val="00E86E6D"/>
    <w:rsid w:val="00EA6271"/>
    <w:rsid w:val="00EC69CA"/>
    <w:rsid w:val="00ED2EA6"/>
    <w:rsid w:val="00ED73C0"/>
    <w:rsid w:val="00EE757B"/>
    <w:rsid w:val="00EF0861"/>
    <w:rsid w:val="00F27A47"/>
    <w:rsid w:val="00F34F60"/>
    <w:rsid w:val="00F46F6C"/>
    <w:rsid w:val="00F52C8C"/>
    <w:rsid w:val="00F75C7F"/>
    <w:rsid w:val="00F81917"/>
    <w:rsid w:val="00FA57BA"/>
    <w:rsid w:val="00FD2C6F"/>
    <w:rsid w:val="00FE1A42"/>
    <w:rsid w:val="00FF77A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D346D24-DDEF-4D56-A600-D35106A9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D4CFC"/>
  </w:style>
  <w:style w:type="paragraph" w:styleId="a4">
    <w:name w:val="footer"/>
    <w:basedOn w:val="a"/>
    <w:link w:val="Char0"/>
    <w:uiPriority w:val="99"/>
    <w:unhideWhenUsed/>
    <w:rsid w:val="003D4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D4CFC"/>
  </w:style>
  <w:style w:type="table" w:styleId="a5">
    <w:name w:val="Table Grid"/>
    <w:basedOn w:val="a1"/>
    <w:uiPriority w:val="59"/>
    <w:rsid w:val="003D4C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D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D4CF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54A4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My%20Documents\&#1606;&#1605;&#1608;&#1584;&#1580;%20&#1605;&#1581;&#1590;&#1585;%20&#1575;&#1580;&#1578;&#1605;&#1575;&#1593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محضر اجتماع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No Need 4 Thanks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Shob01</cp:lastModifiedBy>
  <cp:revision>2</cp:revision>
  <cp:lastPrinted>2014-12-15T08:55:00Z</cp:lastPrinted>
  <dcterms:created xsi:type="dcterms:W3CDTF">2022-09-12T14:35:00Z</dcterms:created>
  <dcterms:modified xsi:type="dcterms:W3CDTF">2022-09-12T14:35:00Z</dcterms:modified>
</cp:coreProperties>
</file>